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A2" w:rsidRPr="00BC3947" w:rsidRDefault="00BC3947">
      <w:pPr>
        <w:rPr>
          <w:rFonts w:ascii="Times New Roman" w:hAnsi="Times New Roman" w:cs="Times New Roman"/>
          <w:b/>
        </w:rPr>
      </w:pPr>
      <w:r w:rsidRPr="00BC3947">
        <w:rPr>
          <w:rFonts w:ascii="Times New Roman" w:hAnsi="Times New Roman" w:cs="Times New Roman"/>
          <w:b/>
        </w:rPr>
        <w:t>Вопрос</w:t>
      </w:r>
    </w:p>
    <w:p w:rsidR="00BC3947" w:rsidRDefault="0006319B">
      <w:pPr>
        <w:rPr>
          <w:rFonts w:ascii="Times New Roman" w:hAnsi="Times New Roman" w:cs="Times New Roman"/>
        </w:rPr>
      </w:pPr>
      <w:r w:rsidRPr="0006319B">
        <w:rPr>
          <w:rFonts w:ascii="Times New Roman" w:hAnsi="Times New Roman" w:cs="Times New Roman"/>
        </w:rPr>
        <w:t>Просим разъяснить ситуацию по заключению контракта по закупке № 0373200101019000243. Согласно опубликованному протоколу подведения итогов открытого конкурса в электронном виде 0373200101019000243 от 15 ноября 2019 года, победителем была признана ООО "КОМПАНИЯ ЮККА ТРАВЭЛ" с предложенной ценой контракта: -2 950 000,00 руб. Однако, в размещенном 20 ноября 2019 года проекте контракта заказчиком указана сумма 2 950 000 рублей, что не соответствует предложенной победителем цене контракта и тем самым нарушает критерии определения победителя данного конкурса, изложенные в аукционной документации («Критерии и порядок оценки заявок участников закупки»). Прилагаем копию протокола подведения итогов и проект контракта, подтверждающие несоответствие предложенной победителем цены контракты и цены, указанной в проекте контракта.</w:t>
      </w:r>
    </w:p>
    <w:p w:rsidR="00BC3947" w:rsidRPr="00BC3947" w:rsidRDefault="00BC3947">
      <w:pPr>
        <w:rPr>
          <w:rFonts w:ascii="Times New Roman" w:hAnsi="Times New Roman" w:cs="Times New Roman"/>
        </w:rPr>
      </w:pPr>
      <w:r w:rsidRPr="00BC3947">
        <w:rPr>
          <w:rFonts w:ascii="Times New Roman" w:hAnsi="Times New Roman" w:cs="Times New Roman"/>
          <w:b/>
        </w:rPr>
        <w:t>Ответ</w:t>
      </w:r>
      <w:r w:rsidRPr="00BC3947">
        <w:rPr>
          <w:rFonts w:ascii="Times New Roman" w:hAnsi="Times New Roman" w:cs="Times New Roman"/>
        </w:rPr>
        <w:t xml:space="preserve">: </w:t>
      </w:r>
    </w:p>
    <w:p w:rsidR="00BC3947" w:rsidRPr="00BC3947" w:rsidRDefault="000631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контракта был направлен победителю электронного конкурса. В случае несоответствия пунктов проекта контракта, победитель направляет заказчику протокол разногласий. </w:t>
      </w:r>
      <w:bookmarkStart w:id="0" w:name="_GoBack"/>
      <w:bookmarkEnd w:id="0"/>
      <w:r w:rsidR="00BC3947" w:rsidRPr="00BC3947">
        <w:rPr>
          <w:rFonts w:ascii="Times New Roman" w:hAnsi="Times New Roman" w:cs="Times New Roman"/>
        </w:rPr>
        <w:t xml:space="preserve"> </w:t>
      </w:r>
    </w:p>
    <w:sectPr w:rsidR="00BC3947" w:rsidRPr="00BC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47" w:rsidRDefault="00BC3947" w:rsidP="00BC3947">
      <w:pPr>
        <w:spacing w:after="0" w:line="240" w:lineRule="auto"/>
      </w:pPr>
      <w:r>
        <w:separator/>
      </w:r>
    </w:p>
  </w:endnote>
  <w:endnote w:type="continuationSeparator" w:id="0">
    <w:p w:rsidR="00BC3947" w:rsidRDefault="00BC3947" w:rsidP="00BC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47" w:rsidRDefault="00BC3947" w:rsidP="00BC3947">
      <w:pPr>
        <w:spacing w:after="0" w:line="240" w:lineRule="auto"/>
      </w:pPr>
      <w:r>
        <w:separator/>
      </w:r>
    </w:p>
  </w:footnote>
  <w:footnote w:type="continuationSeparator" w:id="0">
    <w:p w:rsidR="00BC3947" w:rsidRDefault="00BC3947" w:rsidP="00BC3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8B"/>
    <w:rsid w:val="0006319B"/>
    <w:rsid w:val="00535D9B"/>
    <w:rsid w:val="00BC3947"/>
    <w:rsid w:val="00ED6D8B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947"/>
  </w:style>
  <w:style w:type="paragraph" w:styleId="a5">
    <w:name w:val="footer"/>
    <w:basedOn w:val="a"/>
    <w:link w:val="a6"/>
    <w:uiPriority w:val="99"/>
    <w:unhideWhenUsed/>
    <w:rsid w:val="00BC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947"/>
  </w:style>
  <w:style w:type="paragraph" w:styleId="a5">
    <w:name w:val="footer"/>
    <w:basedOn w:val="a"/>
    <w:link w:val="a6"/>
    <w:uiPriority w:val="99"/>
    <w:unhideWhenUsed/>
    <w:rsid w:val="00BC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20762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BBE8"/>
                                        <w:left w:val="single" w:sz="2" w:space="0" w:color="99BBE8"/>
                                        <w:bottom w:val="single" w:sz="2" w:space="0" w:color="99BBE8"/>
                                        <w:right w:val="single" w:sz="2" w:space="0" w:color="99BBE8"/>
                                      </w:divBdr>
                                      <w:divsChild>
                                        <w:div w:id="12421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63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4435EFE1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>Kraftway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Александра Н.</dc:creator>
  <cp:keywords/>
  <dc:description/>
  <cp:lastModifiedBy>Нестерова Александра Н.</cp:lastModifiedBy>
  <cp:revision>3</cp:revision>
  <dcterms:created xsi:type="dcterms:W3CDTF">2019-11-22T08:29:00Z</dcterms:created>
  <dcterms:modified xsi:type="dcterms:W3CDTF">2019-11-22T08:36:00Z</dcterms:modified>
</cp:coreProperties>
</file>